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31" w:rsidRDefault="00356031" w:rsidP="00356031">
      <w:pPr>
        <w:spacing w:after="136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</w:p>
    <w:p w:rsidR="00356031" w:rsidRDefault="00356031" w:rsidP="00356031">
      <w:pPr>
        <w:spacing w:after="136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</w:p>
    <w:p w:rsidR="00356031" w:rsidRPr="00356031" w:rsidRDefault="00356031" w:rsidP="00356031">
      <w:pPr>
        <w:spacing w:after="136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Various topics in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Perikles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 Praise of Democracy</w:t>
      </w:r>
    </w:p>
    <w:p w:rsidR="00356031" w:rsidRPr="00356031" w:rsidRDefault="00356031" w:rsidP="00356031">
      <w:pPr>
        <w:numPr>
          <w:ilvl w:val="0"/>
          <w:numId w:val="1"/>
        </w:numPr>
        <w:spacing w:after="10" w:line="248" w:lineRule="auto"/>
        <w:ind w:left="726" w:hanging="36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Describe the form of government in your own country.</w:t>
      </w:r>
    </w:p>
    <w:p w:rsidR="00356031" w:rsidRPr="00356031" w:rsidRDefault="00356031" w:rsidP="00356031">
      <w:pPr>
        <w:numPr>
          <w:ilvl w:val="0"/>
          <w:numId w:val="1"/>
        </w:numPr>
        <w:spacing w:after="10" w:line="248" w:lineRule="auto"/>
        <w:ind w:left="726" w:hanging="36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Use the questions to that effect.</w:t>
      </w:r>
    </w:p>
    <w:p w:rsidR="00356031" w:rsidRDefault="00356031" w:rsidP="00356031">
      <w:pPr>
        <w:numPr>
          <w:ilvl w:val="0"/>
          <w:numId w:val="1"/>
        </w:numPr>
        <w:spacing w:after="137" w:line="248" w:lineRule="auto"/>
        <w:ind w:left="726" w:hanging="36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Are there any things you would like to change in your country?</w:t>
      </w:r>
    </w:p>
    <w:p w:rsidR="00356031" w:rsidRPr="00356031" w:rsidRDefault="00356031" w:rsidP="00821A0D">
      <w:pPr>
        <w:spacing w:after="137" w:line="248" w:lineRule="auto"/>
        <w:ind w:left="726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</w:p>
    <w:p w:rsidR="00356031" w:rsidRPr="00356031" w:rsidRDefault="00356031" w:rsidP="00356031">
      <w:pPr>
        <w:keepNext/>
        <w:keepLines/>
        <w:spacing w:line="259" w:lineRule="auto"/>
        <w:ind w:left="27" w:hanging="10"/>
        <w:outlineLvl w:val="0"/>
        <w:rPr>
          <w:rFonts w:ascii="Microsoft JhengHei" w:eastAsia="Microsoft JhengHei" w:hAnsi="Microsoft JhengHei" w:cs="Microsoft JhengHei"/>
          <w:color w:val="000000"/>
          <w:szCs w:val="22"/>
          <w:lang w:val="en-US" w:eastAsia="de-DE" w:bidi="ar-SA"/>
        </w:rPr>
      </w:pPr>
      <w:r>
        <w:rPr>
          <w:rFonts w:ascii="Microsoft JhengHei" w:eastAsia="Microsoft JhengHei" w:hAnsi="Microsoft JhengHei" w:cs="Microsoft JhengHei"/>
          <w:color w:val="000000"/>
          <w:szCs w:val="22"/>
          <w:lang w:val="en-US" w:eastAsia="de-DE" w:bidi="ar-SA"/>
        </w:rPr>
        <w:t>1</w:t>
      </w:r>
      <w:r w:rsidRPr="00356031">
        <w:rPr>
          <w:rFonts w:ascii="Microsoft JhengHei" w:eastAsia="Microsoft JhengHei" w:hAnsi="Microsoft JhengHei" w:cs="Microsoft JhengHei"/>
          <w:color w:val="000000"/>
          <w:szCs w:val="22"/>
          <w:lang w:val="en-US" w:eastAsia="de-DE" w:bidi="ar-SA"/>
        </w:rPr>
        <w:t>. Equality before the law</w:t>
      </w:r>
    </w:p>
    <w:p w:rsidR="00356031" w:rsidRPr="00821A0D" w:rsidRDefault="00356031" w:rsidP="00356031">
      <w:pPr>
        <w:spacing w:after="222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• Is each person treated equally by law or are there groups or people with fewer rights than others? </w:t>
      </w:r>
      <w:r w:rsidRPr="00821A0D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Or people who are inviolable?</w:t>
      </w:r>
    </w:p>
    <w:p w:rsidR="00356031" w:rsidRPr="00821A0D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821A0D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2. Access to power</w:t>
      </w:r>
    </w:p>
    <w:p w:rsidR="00356031" w:rsidRPr="00356031" w:rsidRDefault="00821A0D" w:rsidP="00821A0D">
      <w:pPr>
        <w:spacing w:after="10" w:line="248" w:lineRule="auto"/>
        <w:ind w:left="3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• </w:t>
      </w:r>
      <w:r w:rsidR="00356031"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Are the people who have power elected directly by the people? And in principle, can any person be chosen?</w:t>
      </w:r>
    </w:p>
    <w:p w:rsidR="00356031" w:rsidRPr="00356031" w:rsidRDefault="00821A0D" w:rsidP="00821A0D">
      <w:pPr>
        <w:spacing w:after="128" w:line="248" w:lineRule="auto"/>
        <w:ind w:left="3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• </w:t>
      </w:r>
      <w:bookmarkStart w:id="0" w:name="_GoBack"/>
      <w:bookmarkEnd w:id="0"/>
      <w:r w:rsidR="00356031"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Is there a draw in certain areas of society?</w:t>
      </w:r>
    </w:p>
    <w:p w:rsidR="00356031" w:rsidRPr="00356031" w:rsidRDefault="00356031" w:rsidP="00356031">
      <w:pPr>
        <w:keepNext/>
        <w:keepLines/>
        <w:spacing w:line="259" w:lineRule="auto"/>
        <w:ind w:left="27" w:hanging="10"/>
        <w:outlineLvl w:val="0"/>
        <w:rPr>
          <w:rFonts w:ascii="Microsoft JhengHei" w:eastAsia="Microsoft JhengHei" w:hAnsi="Microsoft JhengHei" w:cs="Microsoft JhengHei"/>
          <w:color w:val="000000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Cs w:val="22"/>
          <w:lang w:val="en-US" w:eastAsia="de-DE" w:bidi="ar-SA"/>
        </w:rPr>
        <w:t>3. Individual freedom</w:t>
      </w:r>
    </w:p>
    <w:p w:rsidR="00356031" w:rsidRPr="00356031" w:rsidRDefault="00356031" w:rsidP="00356031">
      <w:pPr>
        <w:spacing w:after="146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Do you have the impression that social control is exercised? Does that happen too much or too little?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4. Authority of the authorities</w:t>
      </w:r>
    </w:p>
    <w:p w:rsidR="00356031" w:rsidRPr="00356031" w:rsidRDefault="00356031" w:rsidP="00356031">
      <w:pPr>
        <w:spacing w:after="176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Are state officials respected and state regulations followed?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5. National Celebration</w:t>
      </w:r>
    </w:p>
    <w:p w:rsidR="00356031" w:rsidRPr="00356031" w:rsidRDefault="00356031" w:rsidP="00356031">
      <w:pPr>
        <w:spacing w:after="179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What national celebrations are there and do they bring national pride?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6. National Defense</w:t>
      </w:r>
    </w:p>
    <w:p w:rsidR="00356031" w:rsidRPr="00356031" w:rsidRDefault="00356031" w:rsidP="00356031">
      <w:pPr>
        <w:spacing w:after="201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What happens if your country goes to war tomorrow? How would it defend itself? Who are the defenders?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7. Dealing with poverty in society.</w:t>
      </w:r>
    </w:p>
    <w:p w:rsidR="00356031" w:rsidRPr="00356031" w:rsidRDefault="00356031" w:rsidP="00356031">
      <w:pPr>
        <w:spacing w:after="209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How are poor people looked at?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8. Political commitment (Pericles: " we do not say that a man who takes no interest in politics is a man who minds his own business; we say that he has no business here at all.")</w:t>
      </w:r>
    </w:p>
    <w:p w:rsidR="00356031" w:rsidRPr="00356031" w:rsidRDefault="00356031" w:rsidP="00356031">
      <w:pPr>
        <w:spacing w:after="204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lastRenderedPageBreak/>
        <w:t>• Are there many people (for example in your personal environment) who are politically involved? How do they do that?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9. The public debate on important decisions</w:t>
      </w:r>
    </w:p>
    <w:p w:rsidR="00356031" w:rsidRPr="00356031" w:rsidRDefault="00356031" w:rsidP="00356031">
      <w:pPr>
        <w:spacing w:after="211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• Who expresses his or her opinion when important national decisions are pending? Who is the most influential?</w:t>
      </w:r>
    </w:p>
    <w:p w:rsidR="00356031" w:rsidRPr="00356031" w:rsidRDefault="00356031" w:rsidP="00356031">
      <w:pPr>
        <w:spacing w:after="10" w:line="248" w:lineRule="auto"/>
        <w:ind w:left="30" w:firstLine="3"/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</w:pPr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>10. Support to other countries</w:t>
      </w:r>
    </w:p>
    <w:p w:rsidR="00CC3260" w:rsidRDefault="00356031" w:rsidP="00356031"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val="en-US" w:eastAsia="de-DE" w:bidi="ar-SA"/>
        </w:rPr>
        <w:t xml:space="preserve">• Does your country provide financial or other assistance to other countries?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Why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?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Or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is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your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country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 just </w:t>
      </w:r>
      <w:proofErr w:type="spellStart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receiving</w:t>
      </w:r>
      <w:proofErr w:type="spellEnd"/>
      <w:r w:rsidRPr="00356031"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 xml:space="preserve"> such support</w:t>
      </w:r>
      <w:r>
        <w:rPr>
          <w:rFonts w:ascii="Microsoft JhengHei" w:eastAsia="Microsoft JhengHei" w:hAnsi="Microsoft JhengHei" w:cs="Microsoft JhengHei"/>
          <w:color w:val="000000"/>
          <w:sz w:val="22"/>
          <w:szCs w:val="22"/>
          <w:lang w:eastAsia="de-DE" w:bidi="ar-SA"/>
        </w:rPr>
        <w:t>?</w:t>
      </w:r>
    </w:p>
    <w:sectPr w:rsidR="00CC3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204"/>
    <w:multiLevelType w:val="hybridMultilevel"/>
    <w:tmpl w:val="258A8058"/>
    <w:lvl w:ilvl="0" w:tplc="3C9206CA">
      <w:start w:val="1"/>
      <w:numFmt w:val="bullet"/>
      <w:lvlText w:val="•"/>
      <w:lvlJc w:val="left"/>
      <w:pPr>
        <w:ind w:left="3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CF96C">
      <w:start w:val="1"/>
      <w:numFmt w:val="bullet"/>
      <w:lvlText w:val="o"/>
      <w:lvlJc w:val="left"/>
      <w:pPr>
        <w:ind w:left="1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EA62C2">
      <w:start w:val="1"/>
      <w:numFmt w:val="bullet"/>
      <w:lvlText w:val="▪"/>
      <w:lvlJc w:val="left"/>
      <w:pPr>
        <w:ind w:left="1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667F0">
      <w:start w:val="1"/>
      <w:numFmt w:val="bullet"/>
      <w:lvlText w:val="•"/>
      <w:lvlJc w:val="left"/>
      <w:pPr>
        <w:ind w:left="2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65358">
      <w:start w:val="1"/>
      <w:numFmt w:val="bullet"/>
      <w:lvlText w:val="o"/>
      <w:lvlJc w:val="left"/>
      <w:pPr>
        <w:ind w:left="3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D48BD0">
      <w:start w:val="1"/>
      <w:numFmt w:val="bullet"/>
      <w:lvlText w:val="▪"/>
      <w:lvlJc w:val="left"/>
      <w:pPr>
        <w:ind w:left="3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EE756">
      <w:start w:val="1"/>
      <w:numFmt w:val="bullet"/>
      <w:lvlText w:val="•"/>
      <w:lvlJc w:val="left"/>
      <w:pPr>
        <w:ind w:left="4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878B2">
      <w:start w:val="1"/>
      <w:numFmt w:val="bullet"/>
      <w:lvlText w:val="o"/>
      <w:lvlJc w:val="left"/>
      <w:pPr>
        <w:ind w:left="54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A4466">
      <w:start w:val="1"/>
      <w:numFmt w:val="bullet"/>
      <w:lvlText w:val="▪"/>
      <w:lvlJc w:val="left"/>
      <w:pPr>
        <w:ind w:left="61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52E53"/>
    <w:multiLevelType w:val="hybridMultilevel"/>
    <w:tmpl w:val="AE928C64"/>
    <w:lvl w:ilvl="0" w:tplc="65C4757C">
      <w:start w:val="1"/>
      <w:numFmt w:val="bullet"/>
      <w:lvlText w:val="•"/>
      <w:lvlJc w:val="left"/>
      <w:pPr>
        <w:ind w:left="72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887532">
      <w:start w:val="1"/>
      <w:numFmt w:val="bullet"/>
      <w:lvlText w:val="o"/>
      <w:lvlJc w:val="left"/>
      <w:pPr>
        <w:ind w:left="14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AA6B64">
      <w:start w:val="1"/>
      <w:numFmt w:val="bullet"/>
      <w:lvlText w:val="▪"/>
      <w:lvlJc w:val="left"/>
      <w:pPr>
        <w:ind w:left="21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E63C0A">
      <w:start w:val="1"/>
      <w:numFmt w:val="bullet"/>
      <w:lvlText w:val="•"/>
      <w:lvlJc w:val="left"/>
      <w:pPr>
        <w:ind w:left="28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52F88C">
      <w:start w:val="1"/>
      <w:numFmt w:val="bullet"/>
      <w:lvlText w:val="o"/>
      <w:lvlJc w:val="left"/>
      <w:pPr>
        <w:ind w:left="36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13B4">
      <w:start w:val="1"/>
      <w:numFmt w:val="bullet"/>
      <w:lvlText w:val="▪"/>
      <w:lvlJc w:val="left"/>
      <w:pPr>
        <w:ind w:left="43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38948E">
      <w:start w:val="1"/>
      <w:numFmt w:val="bullet"/>
      <w:lvlText w:val="•"/>
      <w:lvlJc w:val="left"/>
      <w:pPr>
        <w:ind w:left="50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76A242">
      <w:start w:val="1"/>
      <w:numFmt w:val="bullet"/>
      <w:lvlText w:val="o"/>
      <w:lvlJc w:val="left"/>
      <w:pPr>
        <w:ind w:left="57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20A910">
      <w:start w:val="1"/>
      <w:numFmt w:val="bullet"/>
      <w:lvlText w:val="▪"/>
      <w:lvlJc w:val="left"/>
      <w:pPr>
        <w:ind w:left="64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31"/>
    <w:rsid w:val="00356031"/>
    <w:rsid w:val="00821A0D"/>
    <w:rsid w:val="008E372C"/>
    <w:rsid w:val="00C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03001"/>
  <w15:chartTrackingRefBased/>
  <w15:docId w15:val="{0AA5C6E5-8D79-4C92-9C1C-1AF36BD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cs="Mangal"/>
      <w:sz w:val="24"/>
      <w:szCs w:val="24"/>
      <w:lang w:eastAsia="ja-JP" w:bidi="mr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E12C951</Template>
  <TotalTime>0</TotalTime>
  <Pages>2</Pages>
  <Words>279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Adami, Martina</cp:lastModifiedBy>
  <cp:revision>2</cp:revision>
  <dcterms:created xsi:type="dcterms:W3CDTF">2019-01-28T07:57:00Z</dcterms:created>
  <dcterms:modified xsi:type="dcterms:W3CDTF">2019-01-28T07:57:00Z</dcterms:modified>
</cp:coreProperties>
</file>